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97CD3" w14:textId="595C60BC" w:rsidR="009870C4" w:rsidRDefault="009870C4" w:rsidP="009870C4">
      <w:pPr>
        <w:jc w:val="center"/>
        <w:rPr>
          <w:rFonts w:ascii="Didot" w:hAnsi="Didot" w:cs="Didot"/>
          <w:b/>
          <w:bCs/>
          <w:sz w:val="32"/>
          <w:szCs w:val="32"/>
        </w:rPr>
      </w:pPr>
      <w:r w:rsidRPr="23637C7B">
        <w:rPr>
          <w:rFonts w:ascii="Didot" w:hAnsi="Didot" w:cs="Didot"/>
          <w:b/>
          <w:bCs/>
          <w:sz w:val="32"/>
          <w:szCs w:val="32"/>
        </w:rPr>
        <w:t>COA</w:t>
      </w:r>
      <w:r>
        <w:rPr>
          <w:rFonts w:ascii="Didot" w:hAnsi="Didot" w:cs="Didot"/>
          <w:b/>
          <w:bCs/>
          <w:sz w:val="32"/>
          <w:szCs w:val="32"/>
        </w:rPr>
        <w:t xml:space="preserve"> C</w:t>
      </w:r>
      <w:r w:rsidRPr="23637C7B">
        <w:rPr>
          <w:rFonts w:ascii="Didot" w:hAnsi="Didot" w:cs="Didot"/>
          <w:b/>
          <w:bCs/>
          <w:sz w:val="32"/>
          <w:szCs w:val="32"/>
        </w:rPr>
        <w:t xml:space="preserve">ertificado de </w:t>
      </w:r>
      <w:r>
        <w:rPr>
          <w:rFonts w:ascii="Didot" w:hAnsi="Didot" w:cs="Didot"/>
          <w:b/>
          <w:bCs/>
          <w:sz w:val="32"/>
          <w:szCs w:val="32"/>
        </w:rPr>
        <w:t>O</w:t>
      </w:r>
      <w:r w:rsidRPr="23637C7B">
        <w:rPr>
          <w:rFonts w:ascii="Didot" w:hAnsi="Didot" w:cs="Didot"/>
          <w:b/>
          <w:bCs/>
          <w:sz w:val="32"/>
          <w:szCs w:val="32"/>
        </w:rPr>
        <w:t xml:space="preserve">bra </w:t>
      </w:r>
      <w:r>
        <w:rPr>
          <w:rFonts w:ascii="Didot" w:hAnsi="Didot" w:cs="Didot"/>
          <w:b/>
          <w:bCs/>
          <w:sz w:val="32"/>
          <w:szCs w:val="32"/>
        </w:rPr>
        <w:t>A</w:t>
      </w:r>
      <w:r w:rsidRPr="23637C7B">
        <w:rPr>
          <w:rFonts w:ascii="Didot" w:hAnsi="Didot" w:cs="Didot"/>
          <w:b/>
          <w:bCs/>
          <w:sz w:val="32"/>
          <w:szCs w:val="32"/>
        </w:rPr>
        <w:t>rtística</w:t>
      </w:r>
    </w:p>
    <w:p w14:paraId="36A46903" w14:textId="77777777" w:rsidR="009870C4" w:rsidRDefault="009870C4" w:rsidP="009870C4">
      <w:pPr>
        <w:jc w:val="center"/>
        <w:rPr>
          <w:rFonts w:ascii="Didot" w:hAnsi="Didot" w:cs="Didot"/>
          <w:b/>
          <w:bCs/>
          <w:sz w:val="28"/>
          <w:szCs w:val="28"/>
        </w:rPr>
      </w:pPr>
      <w:r>
        <w:t xml:space="preserve">                                               </w:t>
      </w:r>
      <w:r>
        <w:rPr>
          <w:noProof/>
        </w:rPr>
        <mc:AlternateContent>
          <mc:Choice Requires="wpg">
            <w:drawing>
              <wp:inline distT="0" distB="0" distL="0" distR="0" wp14:anchorId="7B5E9581" wp14:editId="00193DB1">
                <wp:extent cx="3438525" cy="2981325"/>
                <wp:effectExtent l="0" t="0" r="28575" b="28575"/>
                <wp:docPr id="1586523383" name="Rectángul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8525" cy="2981325"/>
                          <a:chOff x="0" y="0"/>
                          <a:chExt cx="3835294" cy="305816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2338705" cy="30581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3" name="Rectángulo 3"/>
                        <wps:cNvSpPr/>
                        <wps:spPr>
                          <a:xfrm>
                            <a:off x="518477" y="846455"/>
                            <a:ext cx="1301750" cy="1365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CBFC645" w14:textId="77777777" w:rsidR="009870C4" w:rsidRDefault="009870C4" w:rsidP="009870C4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ESPACIO PARA    ADJUNTAR IMAGEN DE LA OBRA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4" name="Rectángulo 4"/>
                        <wps:cNvSpPr/>
                        <wps:spPr>
                          <a:xfrm>
                            <a:off x="3825769" y="1420667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E9581" id="Rectángulo 1" o:spid="_x0000_s1026" style="width:270.75pt;height:234.75pt;mso-position-horizontal-relative:char;mso-position-vertical-relative:line" coordsize="38352,30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">
                <v:rect id="Rectángulo 2" o:spid="_x0000_s1027" style="position:absolute;width:23387;height:30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      <v:rect id="Rectángulo 3" o:spid="_x0000_s1028" style="position:absolute;left:5184;top:8464;width:13018;height:136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" fillcolor="white [3201]" stroked="f">
                  <v:textbox>
                    <w:txbxContent>
                      <w:p w14:paraId="6CBFC645" w14:textId="77777777" w:rsidR="009870C4" w:rsidRDefault="009870C4" w:rsidP="009870C4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ESPACIO PARA    ADJUNTAR IMAGEN DE LA OBRA</w:t>
                        </w:r>
                      </w:p>
                    </w:txbxContent>
                  </v:textbox>
                </v:rect>
                <v:rect id="Rectángulo 4" o:spid="_x0000_s1029" style="position:absolute;left:38257;top:14206;width:9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" fillcolor="white [3201]"/>
                <w10:anchorlock/>
              </v:group>
            </w:pict>
          </mc:Fallback>
        </mc:AlternateContent>
      </w:r>
    </w:p>
    <w:p w14:paraId="5C5D60C5" w14:textId="77777777" w:rsidR="009870C4" w:rsidRPr="00D131B1" w:rsidRDefault="009870C4" w:rsidP="009870C4">
      <w:pPr>
        <w:jc w:val="center"/>
        <w:rPr>
          <w:rFonts w:ascii="Didot" w:hAnsi="Didot" w:cs="Didot"/>
          <w:b/>
          <w:sz w:val="28"/>
          <w:szCs w:val="28"/>
        </w:rPr>
      </w:pPr>
    </w:p>
    <w:p w14:paraId="055646C1" w14:textId="77777777" w:rsidR="009870C4" w:rsidRPr="00D131B1" w:rsidRDefault="009870C4" w:rsidP="009870C4">
      <w:pPr>
        <w:rPr>
          <w:rFonts w:ascii="Didot" w:hAnsi="Didot" w:cs="Didot"/>
          <w:b/>
          <w:bCs/>
        </w:rPr>
      </w:pPr>
      <w:r w:rsidRPr="23637C7B">
        <w:rPr>
          <w:rFonts w:ascii="Didot" w:hAnsi="Didot" w:cs="Didot"/>
          <w:b/>
          <w:bCs/>
        </w:rPr>
        <w:t>Nombre del artista:</w:t>
      </w:r>
    </w:p>
    <w:p w14:paraId="59E4FDC7" w14:textId="77777777" w:rsidR="009870C4" w:rsidRPr="00D131B1" w:rsidRDefault="009870C4" w:rsidP="009870C4">
      <w:pPr>
        <w:rPr>
          <w:rFonts w:ascii="Didot" w:hAnsi="Didot" w:cs="Didot"/>
          <w:b/>
          <w:bCs/>
        </w:rPr>
      </w:pPr>
      <w:r w:rsidRPr="23637C7B">
        <w:rPr>
          <w:rFonts w:ascii="Didot" w:hAnsi="Didot" w:cs="Didot"/>
          <w:b/>
          <w:bCs/>
        </w:rPr>
        <w:t>Título de la obra:</w:t>
      </w:r>
    </w:p>
    <w:p w14:paraId="40E8A6D1" w14:textId="77777777" w:rsidR="009870C4" w:rsidRPr="00D131B1" w:rsidRDefault="009870C4" w:rsidP="009870C4">
      <w:pPr>
        <w:rPr>
          <w:rFonts w:ascii="Didot" w:hAnsi="Didot" w:cs="Didot"/>
          <w:b/>
          <w:bCs/>
        </w:rPr>
      </w:pPr>
      <w:r w:rsidRPr="23637C7B">
        <w:rPr>
          <w:rFonts w:ascii="Didot" w:hAnsi="Didot" w:cs="Didot"/>
          <w:b/>
          <w:bCs/>
        </w:rPr>
        <w:t>Año de finalización:</w:t>
      </w:r>
    </w:p>
    <w:p w14:paraId="38546C81" w14:textId="77777777" w:rsidR="009870C4" w:rsidRPr="00D131B1" w:rsidRDefault="009870C4" w:rsidP="009870C4">
      <w:pPr>
        <w:rPr>
          <w:rFonts w:ascii="Didot" w:hAnsi="Didot" w:cs="Didot"/>
          <w:b/>
          <w:bCs/>
        </w:rPr>
      </w:pPr>
      <w:r w:rsidRPr="23637C7B">
        <w:rPr>
          <w:rFonts w:ascii="Didot" w:hAnsi="Didot" w:cs="Didot"/>
          <w:b/>
          <w:bCs/>
        </w:rPr>
        <w:t>Dimensiones:</w:t>
      </w:r>
    </w:p>
    <w:p w14:paraId="19D35CC5" w14:textId="77777777" w:rsidR="009870C4" w:rsidRPr="00AD7C7B" w:rsidRDefault="009870C4" w:rsidP="009870C4">
      <w:pPr>
        <w:rPr>
          <w:color w:val="FF0000"/>
        </w:rPr>
      </w:pPr>
      <w:r w:rsidRPr="23637C7B">
        <w:rPr>
          <w:rFonts w:ascii="Didot" w:hAnsi="Didot" w:cs="Didot"/>
          <w:b/>
          <w:bCs/>
        </w:rPr>
        <w:t>Descripción:</w:t>
      </w:r>
      <w:r w:rsidRPr="23637C7B">
        <w:t xml:space="preserve">  </w:t>
      </w:r>
      <w:r w:rsidRPr="23637C7B">
        <w:rPr>
          <w:color w:val="FF0000"/>
        </w:rPr>
        <w:t>En este espacio debe incluirse el soporte de la obra original: lienzo, bastidor, material, papel y cualquier otro detalle específico que pueda ayudar a su identificación especifica y conservación en el futuro, para grabado (P.A.) (P.E.), el tipo de técnica y materiales: pintura, tinta, esmalte, dispositivo o proceso de impresión.</w:t>
      </w:r>
    </w:p>
    <w:p w14:paraId="5C9AA51E" w14:textId="77777777" w:rsidR="009870C4" w:rsidRDefault="009870C4" w:rsidP="009870C4">
      <w:pPr>
        <w:rPr>
          <w:color w:val="FF0000"/>
        </w:rPr>
      </w:pPr>
      <w:r w:rsidRPr="23637C7B">
        <w:rPr>
          <w:rFonts w:ascii="Didot" w:hAnsi="Didot" w:cs="Didot"/>
          <w:b/>
          <w:bCs/>
        </w:rPr>
        <w:t>Declaración de autenticidad:</w:t>
      </w:r>
      <w:r w:rsidRPr="23637C7B">
        <w:t xml:space="preserve"> </w:t>
      </w:r>
      <w:r w:rsidRPr="23637C7B">
        <w:rPr>
          <w:color w:val="FF0000"/>
        </w:rPr>
        <w:t>Breve declaración redactada por el artista en la que declara la autenticidad de la obra y los derechos de autor pertinentes.</w:t>
      </w:r>
    </w:p>
    <w:p w14:paraId="33BD488A" w14:textId="77777777" w:rsidR="009870C4" w:rsidRDefault="009870C4" w:rsidP="009870C4">
      <w:pPr>
        <w:rPr>
          <w:color w:val="FF0000"/>
        </w:rPr>
      </w:pPr>
      <w:r w:rsidRPr="23637C7B">
        <w:rPr>
          <w:rFonts w:ascii="Didot" w:hAnsi="Didot" w:cs="Didot"/>
          <w:b/>
          <w:bCs/>
        </w:rPr>
        <w:t>Información adicional:</w:t>
      </w:r>
      <w:r w:rsidRPr="23637C7B">
        <w:t xml:space="preserve"> </w:t>
      </w:r>
      <w:r w:rsidRPr="23637C7B">
        <w:rPr>
          <w:color w:val="FF0000"/>
        </w:rPr>
        <w:t>si procede, incluir detalles como el tema o la ubicación de la obra de arte, también es una buena sección para incluir cualquier información necesaria sobre el cuidado de la obra de arte.</w:t>
      </w:r>
    </w:p>
    <w:p w14:paraId="7F94AB66" w14:textId="77777777" w:rsidR="009870C4" w:rsidRDefault="009870C4" w:rsidP="009870C4">
      <w:r w:rsidRPr="23637C7B">
        <w:rPr>
          <w:rFonts w:ascii="Didot" w:hAnsi="Didot" w:cs="Didot"/>
          <w:b/>
          <w:bCs/>
        </w:rPr>
        <w:t>Número de serie o código específico de la obra:</w:t>
      </w:r>
      <w:r w:rsidRPr="23637C7B">
        <w:t xml:space="preserve"> </w:t>
      </w:r>
      <w:r w:rsidRPr="23637C7B">
        <w:rPr>
          <w:color w:val="FF0000"/>
        </w:rPr>
        <w:t xml:space="preserve">mencionar si es original única o hace parte de una serie, en este caso poner el número especifico dentro de las </w:t>
      </w:r>
      <w:proofErr w:type="gramStart"/>
      <w:r w:rsidRPr="23637C7B">
        <w:rPr>
          <w:color w:val="FF0000"/>
        </w:rPr>
        <w:t>copias  de</w:t>
      </w:r>
      <w:proofErr w:type="gramEnd"/>
      <w:r w:rsidRPr="23637C7B">
        <w:rPr>
          <w:color w:val="FF0000"/>
        </w:rPr>
        <w:t xml:space="preserve"> la serie.</w:t>
      </w:r>
    </w:p>
    <w:p w14:paraId="05805D06" w14:textId="77777777" w:rsidR="009870C4" w:rsidRDefault="009870C4" w:rsidP="009870C4">
      <w:pPr>
        <w:rPr>
          <w:color w:val="FF0000"/>
        </w:rPr>
      </w:pPr>
    </w:p>
    <w:p w14:paraId="287D5120" w14:textId="77777777" w:rsidR="009870C4" w:rsidRDefault="009870C4" w:rsidP="009870C4">
      <w:pPr>
        <w:rPr>
          <w:color w:val="FF0000"/>
        </w:rPr>
      </w:pPr>
    </w:p>
    <w:p w14:paraId="6A9DF6F7" w14:textId="77777777" w:rsidR="009870C4" w:rsidRPr="00E72476" w:rsidRDefault="009870C4" w:rsidP="009870C4">
      <w:pPr>
        <w:rPr>
          <w:rFonts w:ascii="Didot" w:hAnsi="Didot" w:cs="Didot"/>
          <w:b/>
          <w:bCs/>
        </w:rPr>
      </w:pPr>
      <w:r w:rsidRPr="23637C7B">
        <w:rPr>
          <w:rFonts w:ascii="Didot" w:hAnsi="Didot" w:cs="Didot"/>
          <w:b/>
          <w:bCs/>
        </w:rPr>
        <w:t>Ciudad y fecha:</w:t>
      </w:r>
    </w:p>
    <w:p w14:paraId="4918405D" w14:textId="77777777" w:rsidR="009870C4" w:rsidRPr="00E72476" w:rsidRDefault="009870C4" w:rsidP="009870C4">
      <w:pPr>
        <w:rPr>
          <w:rFonts w:ascii="Didot" w:hAnsi="Didot" w:cs="Didot"/>
          <w:b/>
          <w:bCs/>
        </w:rPr>
      </w:pPr>
      <w:r w:rsidRPr="23637C7B">
        <w:rPr>
          <w:rFonts w:ascii="Didot" w:hAnsi="Didot" w:cs="Didot"/>
          <w:b/>
          <w:bCs/>
        </w:rPr>
        <w:t xml:space="preserve">Firma: </w:t>
      </w:r>
    </w:p>
    <w:p w14:paraId="426A196F" w14:textId="77777777" w:rsidR="009870C4" w:rsidRPr="00C24798" w:rsidRDefault="009870C4" w:rsidP="009870C4">
      <w:pPr>
        <w:rPr>
          <w:rFonts w:ascii="Didot" w:hAnsi="Didot" w:cs="Didot"/>
        </w:rPr>
      </w:pPr>
      <w:r w:rsidRPr="23637C7B">
        <w:rPr>
          <w:rFonts w:ascii="Didot" w:hAnsi="Didot" w:cs="Didot"/>
          <w:b/>
          <w:bCs/>
        </w:rPr>
        <w:t xml:space="preserve">Sello: </w:t>
      </w:r>
      <w:r w:rsidRPr="23637C7B">
        <w:rPr>
          <w:rFonts w:ascii="Didot" w:hAnsi="Didot" w:cs="Didot"/>
          <w:color w:val="FF0000"/>
        </w:rPr>
        <w:t>si procede</w:t>
      </w:r>
    </w:p>
    <w:p w14:paraId="75032C5A" w14:textId="77777777" w:rsidR="009870C4" w:rsidRPr="00B80478" w:rsidRDefault="009870C4" w:rsidP="000000C5">
      <w:pPr>
        <w:rPr>
          <w:sz w:val="24"/>
          <w:szCs w:val="24"/>
        </w:rPr>
      </w:pPr>
    </w:p>
    <w:p w14:paraId="6F040F31" w14:textId="77777777" w:rsidR="00140F96" w:rsidRPr="00B80478" w:rsidRDefault="00140F96" w:rsidP="000000C5">
      <w:pPr>
        <w:rPr>
          <w:sz w:val="24"/>
          <w:szCs w:val="24"/>
        </w:rPr>
      </w:pPr>
    </w:p>
    <w:p w14:paraId="09C7CB9B" w14:textId="77777777" w:rsidR="00140F96" w:rsidRPr="00B80478" w:rsidRDefault="00140F96" w:rsidP="000000C5">
      <w:pPr>
        <w:rPr>
          <w:sz w:val="24"/>
          <w:szCs w:val="24"/>
        </w:rPr>
      </w:pPr>
    </w:p>
    <w:sectPr w:rsidR="00140F96" w:rsidRPr="00B80478" w:rsidSect="00C93DE9">
      <w:headerReference w:type="even" r:id="rId6"/>
      <w:headerReference w:type="default" r:id="rId7"/>
      <w:headerReference w:type="first" r:id="rId8"/>
      <w:pgSz w:w="12240" w:h="15840"/>
      <w:pgMar w:top="2269" w:right="1467" w:bottom="17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DDF9C" w14:textId="77777777" w:rsidR="00B06587" w:rsidRDefault="00B06587" w:rsidP="00A266B0">
      <w:pPr>
        <w:spacing w:after="0" w:line="240" w:lineRule="auto"/>
      </w:pPr>
      <w:r>
        <w:separator/>
      </w:r>
    </w:p>
  </w:endnote>
  <w:endnote w:type="continuationSeparator" w:id="0">
    <w:p w14:paraId="39FCA49D" w14:textId="77777777" w:rsidR="00B06587" w:rsidRDefault="00B06587" w:rsidP="00A2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dot">
    <w:altName w:val="Arial"/>
    <w:charset w:val="B1"/>
    <w:family w:val="auto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89531" w14:textId="77777777" w:rsidR="00B06587" w:rsidRDefault="00B06587" w:rsidP="00A266B0">
      <w:pPr>
        <w:spacing w:after="0" w:line="240" w:lineRule="auto"/>
      </w:pPr>
      <w:r>
        <w:separator/>
      </w:r>
    </w:p>
  </w:footnote>
  <w:footnote w:type="continuationSeparator" w:id="0">
    <w:p w14:paraId="7DC17DEF" w14:textId="77777777" w:rsidR="00B06587" w:rsidRDefault="00B06587" w:rsidP="00A26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198AC" w14:textId="77777777" w:rsidR="00A266B0" w:rsidRDefault="00000000">
    <w:pPr>
      <w:pStyle w:val="Encabezado"/>
    </w:pPr>
    <w:r>
      <w:rPr>
        <w:noProof/>
      </w:rPr>
      <w:pict w14:anchorId="7F8C9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0;margin-top:0;width:612.45pt;height:792.1pt;z-index:-251657216;mso-position-horizontal:center;mso-position-horizontal-relative:margin;mso-position-vertical:center;mso-position-vertical-relative:margin" o:allowincell="f">
          <v:imagedata r:id="rId1" o:title="HOJA MEMBRETE 2024_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DBDF7" w14:textId="77777777" w:rsidR="00A266B0" w:rsidRDefault="00000000">
    <w:pPr>
      <w:pStyle w:val="Encabezado"/>
    </w:pPr>
    <w:r>
      <w:rPr>
        <w:noProof/>
      </w:rPr>
      <w:pict w14:anchorId="4EFFEB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-72.5pt;margin-top:-113.8pt;width:612.45pt;height:792.1pt;z-index:-251656192;mso-position-horizontal-relative:margin;mso-position-vertical-relative:margin" o:allowincell="f">
          <v:imagedata r:id="rId1" o:title="HOJA MEMBRETE 2024_Car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46BC" w14:textId="77777777" w:rsidR="00A266B0" w:rsidRDefault="00000000">
    <w:pPr>
      <w:pStyle w:val="Encabezado"/>
    </w:pPr>
    <w:r>
      <w:rPr>
        <w:noProof/>
      </w:rPr>
      <w:pict w14:anchorId="4B011F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4" type="#_x0000_t75" style="position:absolute;margin-left:0;margin-top:0;width:612.45pt;height:792.1pt;z-index:-251658240;mso-position-horizontal:center;mso-position-horizontal-relative:margin;mso-position-vertical:center;mso-position-vertical-relative:margin" o:allowincell="f">
          <v:imagedata r:id="rId1" o:title="HOJA MEMBRETE 2024_Car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C4"/>
    <w:rsid w:val="000000C5"/>
    <w:rsid w:val="000B24FA"/>
    <w:rsid w:val="000D4DBD"/>
    <w:rsid w:val="00140F96"/>
    <w:rsid w:val="001E36B4"/>
    <w:rsid w:val="0024799A"/>
    <w:rsid w:val="00255577"/>
    <w:rsid w:val="0029680D"/>
    <w:rsid w:val="002A7208"/>
    <w:rsid w:val="00380E86"/>
    <w:rsid w:val="003D45F6"/>
    <w:rsid w:val="00495ACF"/>
    <w:rsid w:val="005111EC"/>
    <w:rsid w:val="0072554A"/>
    <w:rsid w:val="00755102"/>
    <w:rsid w:val="00875DC8"/>
    <w:rsid w:val="00891A3C"/>
    <w:rsid w:val="009870C4"/>
    <w:rsid w:val="009A4815"/>
    <w:rsid w:val="009F0171"/>
    <w:rsid w:val="00A266B0"/>
    <w:rsid w:val="00AC2C34"/>
    <w:rsid w:val="00B06587"/>
    <w:rsid w:val="00B80478"/>
    <w:rsid w:val="00C747A6"/>
    <w:rsid w:val="00C93DE9"/>
    <w:rsid w:val="00D93DC5"/>
    <w:rsid w:val="00DA11A0"/>
    <w:rsid w:val="00E7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9ADAF"/>
  <w15:chartTrackingRefBased/>
  <w15:docId w15:val="{65392732-C7E5-4A02-9388-8E80F13C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6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6B0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A266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6B0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0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ome.ortiz\Desktop\Generales\MEMBRETE%20CARTA%20(1)%20-%20ELY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CARTA (1) - ELY</Template>
  <TotalTime>1</TotalTime>
  <Pages>2</Pages>
  <Words>168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salome.ortiz</dc:creator>
  <cp:keywords/>
  <dc:description/>
  <cp:lastModifiedBy>Laura Salomé</cp:lastModifiedBy>
  <cp:revision>1</cp:revision>
  <dcterms:created xsi:type="dcterms:W3CDTF">2024-07-23T15:20:00Z</dcterms:created>
  <dcterms:modified xsi:type="dcterms:W3CDTF">2024-07-23T15:21:00Z</dcterms:modified>
</cp:coreProperties>
</file>